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642B" w14:textId="77777777" w:rsidR="004D14D5" w:rsidRDefault="00C15CF6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外國人從事中階技術營造工作</w:t>
      </w:r>
    </w:p>
    <w:p w14:paraId="2121BFAE" w14:textId="77777777" w:rsidR="004D14D5" w:rsidRDefault="00C15CF6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實作認定申請表</w:t>
      </w:r>
    </w:p>
    <w:p w14:paraId="26C34C01" w14:textId="77777777" w:rsidR="004D14D5" w:rsidRDefault="00C15CF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壹、基本資料</w:t>
      </w:r>
    </w:p>
    <w:tbl>
      <w:tblPr>
        <w:tblW w:w="96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3395"/>
        <w:gridCol w:w="1418"/>
        <w:gridCol w:w="3102"/>
      </w:tblGrid>
      <w:tr w:rsidR="004D14D5" w14:paraId="1F3A801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9B61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營造業名稱</w:t>
            </w:r>
          </w:p>
        </w:tc>
        <w:tc>
          <w:tcPr>
            <w:tcW w:w="33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A9FD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08E8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登記證號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7663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D14D5" w14:paraId="359EB0D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E12D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負責人姓名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47A1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9B84" w14:textId="77777777" w:rsidR="004D14D5" w:rsidRDefault="00C15CF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國民身分證統一編號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0159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D14D5" w14:paraId="2EDD5E3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E519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工地主任姓名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C461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7DFA" w14:textId="77777777" w:rsidR="004D14D5" w:rsidRDefault="00C15CF6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國民身分證統一編號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B743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D14D5" w14:paraId="044574D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DB10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專任工程人員姓名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DD69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F4DD" w14:textId="77777777" w:rsidR="004D14D5" w:rsidRDefault="00C15CF6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國民身分證統一編號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9574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D14D5" w14:paraId="251D50F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F1CD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實作外國人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460D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2EE0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護照編號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0C28" w14:textId="77777777" w:rsidR="004D14D5" w:rsidRDefault="004D14D5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70B900C7" w14:textId="77777777" w:rsidR="004D14D5" w:rsidRDefault="00C15CF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貳、實作認定評核內容</w:t>
      </w:r>
    </w:p>
    <w:tbl>
      <w:tblPr>
        <w:tblW w:w="96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1088"/>
        <w:gridCol w:w="946"/>
        <w:gridCol w:w="6748"/>
      </w:tblGrid>
      <w:tr w:rsidR="004D14D5" w14:paraId="34A2881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D0B3" w14:textId="77777777" w:rsidR="004D14D5" w:rsidRDefault="00C15CF6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實作日期及時長</w:t>
            </w:r>
          </w:p>
        </w:tc>
        <w:tc>
          <w:tcPr>
            <w:tcW w:w="7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626FC" w14:textId="77777777" w:rsidR="004D14D5" w:rsidRDefault="00C15CF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/>
                <w:szCs w:val="24"/>
              </w:rPr>
              <w:t xml:space="preserve">  ____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>時，共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小時</w:t>
            </w:r>
          </w:p>
        </w:tc>
      </w:tr>
      <w:tr w:rsidR="004D14D5" w14:paraId="33907DF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7541" w14:textId="77777777" w:rsidR="004D14D5" w:rsidRDefault="00C15CF6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實作認定項目</w:t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E2079" w14:textId="77777777" w:rsidR="004D14D5" w:rsidRDefault="00C15CF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鋼筋技能、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混凝土技能、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模板技能、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焊接技能、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>______</w:t>
            </w:r>
          </w:p>
        </w:tc>
      </w:tr>
      <w:tr w:rsidR="004D14D5" w14:paraId="2A36F5E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A641" w14:textId="77777777" w:rsidR="004D14D5" w:rsidRDefault="00C15CF6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實作地點及內容</w:t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FDB8F" w14:textId="77777777" w:rsidR="004D14D5" w:rsidRDefault="00C15CF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於</w:t>
            </w:r>
            <w:r>
              <w:rPr>
                <w:rFonts w:ascii="標楷體" w:eastAsia="標楷體" w:hAnsi="標楷體"/>
                <w:szCs w:val="24"/>
              </w:rPr>
              <w:t>______________</w:t>
            </w:r>
            <w:r>
              <w:rPr>
                <w:rFonts w:ascii="標楷體" w:eastAsia="標楷體" w:hAnsi="標楷體"/>
                <w:szCs w:val="24"/>
              </w:rPr>
              <w:t>實行操作，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本次實作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內容規模為</w:t>
            </w:r>
            <w:r>
              <w:rPr>
                <w:rFonts w:ascii="標楷體" w:eastAsia="標楷體" w:hAnsi="標楷體"/>
                <w:szCs w:val="24"/>
              </w:rPr>
              <w:t>__________________</w:t>
            </w:r>
          </w:p>
        </w:tc>
      </w:tr>
      <w:tr w:rsidR="004D14D5" w14:paraId="5A4141B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BF63" w14:textId="77777777" w:rsidR="004D14D5" w:rsidRDefault="00C15CF6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技能工作履歷</w:t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51FC19" w14:textId="77777777" w:rsidR="004D14D5" w:rsidRDefault="00C15CF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已有</w:t>
            </w:r>
            <w:r>
              <w:rPr>
                <w:rFonts w:ascii="標楷體" w:eastAsia="標楷體" w:hAnsi="標楷體"/>
                <w:szCs w:val="24"/>
              </w:rPr>
              <w:t>______</w:t>
            </w:r>
            <w:r>
              <w:rPr>
                <w:rFonts w:ascii="標楷體" w:eastAsia="標楷體" w:hAnsi="標楷體"/>
                <w:szCs w:val="24"/>
              </w:rPr>
              <w:t>技能工作經驗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年，檢附相關履歷書面佐證資料</w:t>
            </w:r>
          </w:p>
        </w:tc>
      </w:tr>
      <w:tr w:rsidR="004D14D5" w14:paraId="2D6DC545" w14:textId="77777777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11D3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項次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7C0E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評核項目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0BF6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評核重點</w:t>
            </w:r>
          </w:p>
        </w:tc>
      </w:tr>
      <w:tr w:rsidR="004D14D5" w14:paraId="4868C278" w14:textId="77777777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A6EE" w14:textId="77777777" w:rsidR="004D14D5" w:rsidRDefault="00C15C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E183" w14:textId="77777777" w:rsidR="004D14D5" w:rsidRDefault="00C15C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實作前準備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2B65" w14:textId="77777777" w:rsidR="004D14D5" w:rsidRDefault="00C15CF6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是否正確判讀相關圖說或操作內容。</w:t>
            </w:r>
          </w:p>
          <w:p w14:paraId="689E7C22" w14:textId="77777777" w:rsidR="004D14D5" w:rsidRDefault="00C15CF6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是否確實準備所需材料或工具。</w:t>
            </w:r>
          </w:p>
          <w:p w14:paraId="230D1845" w14:textId="77777777" w:rsidR="004D14D5" w:rsidRDefault="00C15CF6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是否瞭解如何組裝並操作設備。</w:t>
            </w:r>
          </w:p>
        </w:tc>
      </w:tr>
      <w:tr w:rsidR="004D14D5" w14:paraId="4D96F4D9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404B" w14:textId="77777777" w:rsidR="004D14D5" w:rsidRDefault="00C15C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811E" w14:textId="77777777" w:rsidR="004D14D5" w:rsidRDefault="00C15C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實作技能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501C" w14:textId="77777777" w:rsidR="004D14D5" w:rsidRDefault="00C15CF6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於施作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前是否可明確說明實作程序。</w:t>
            </w:r>
          </w:p>
          <w:p w14:paraId="7C6037E2" w14:textId="77777777" w:rsidR="004D14D5" w:rsidRDefault="00C15CF6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實作技能是否符合各職類規範要求。</w:t>
            </w:r>
          </w:p>
          <w:p w14:paraId="124CC0BB" w14:textId="77777777" w:rsidR="004D14D5" w:rsidRDefault="00C15CF6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實作時是否落實周圍安全與防護。</w:t>
            </w:r>
          </w:p>
          <w:p w14:paraId="258A8181" w14:textId="77777777" w:rsidR="004D14D5" w:rsidRDefault="00C15CF6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是否於時限內完成所要求工作。</w:t>
            </w:r>
          </w:p>
        </w:tc>
      </w:tr>
      <w:tr w:rsidR="004D14D5" w14:paraId="054C4430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1182" w14:textId="77777777" w:rsidR="004D14D5" w:rsidRDefault="00C15C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788D" w14:textId="77777777" w:rsidR="004D14D5" w:rsidRDefault="00C15C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實作後檢驗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8847" w14:textId="77777777" w:rsidR="004D14D5" w:rsidRDefault="00C15CF6">
            <w:pPr>
              <w:pStyle w:val="a3"/>
              <w:numPr>
                <w:ilvl w:val="0"/>
                <w:numId w:val="3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是否能檢查工程符合施工所需品質。</w:t>
            </w:r>
          </w:p>
          <w:p w14:paraId="0939B11C" w14:textId="77777777" w:rsidR="004D14D5" w:rsidRDefault="00C15CF6">
            <w:pPr>
              <w:pStyle w:val="a3"/>
              <w:numPr>
                <w:ilvl w:val="0"/>
                <w:numId w:val="3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是否能拆除及保養設備並清理場地。</w:t>
            </w:r>
          </w:p>
        </w:tc>
      </w:tr>
      <w:tr w:rsidR="004D14D5" w14:paraId="3377677F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960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94B5" w14:textId="77777777" w:rsidR="004D14D5" w:rsidRDefault="00C15CF6">
            <w:pPr>
              <w:spacing w:line="240" w:lineRule="exact"/>
              <w:ind w:left="1198" w:hanging="1198"/>
            </w:pPr>
            <w:r>
              <w:rPr>
                <w:rFonts w:ascii="標楷體" w:eastAsia="標楷體" w:hAnsi="標楷體"/>
                <w:szCs w:val="24"/>
                <w:shd w:val="clear" w:color="auto" w:fill="F2F2F2"/>
              </w:rPr>
              <w:t>備註：</w:t>
            </w:r>
            <w:proofErr w:type="gramStart"/>
            <w:r>
              <w:rPr>
                <w:rFonts w:ascii="標楷體" w:eastAsia="標楷體" w:hAnsi="標楷體"/>
                <w:szCs w:val="24"/>
                <w:shd w:val="clear" w:color="auto" w:fill="F2F2F2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  <w:shd w:val="clear" w:color="auto" w:fill="F2F2F2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shd w:val="clear" w:color="auto" w:fill="F2F2F2"/>
              </w:rPr>
              <w:t>需</w:t>
            </w:r>
            <w:proofErr w:type="gramStart"/>
            <w:r>
              <w:rPr>
                <w:rFonts w:ascii="標楷體" w:eastAsia="標楷體" w:hAnsi="標楷體"/>
                <w:szCs w:val="24"/>
                <w:shd w:val="clear" w:color="auto" w:fill="F2F2F2"/>
              </w:rPr>
              <w:t>檢附實作</w:t>
            </w:r>
            <w:proofErr w:type="gramEnd"/>
            <w:r>
              <w:rPr>
                <w:rFonts w:ascii="標楷體" w:eastAsia="標楷體" w:hAnsi="標楷體"/>
                <w:szCs w:val="24"/>
                <w:shd w:val="clear" w:color="auto" w:fill="F2F2F2"/>
              </w:rPr>
              <w:t>全程影片、</w:t>
            </w:r>
            <w:proofErr w:type="gramStart"/>
            <w:r>
              <w:rPr>
                <w:rFonts w:ascii="標楷體" w:eastAsia="標楷體" w:hAnsi="標楷體"/>
                <w:szCs w:val="24"/>
                <w:shd w:val="clear" w:color="auto" w:fill="F2F2F2"/>
              </w:rPr>
              <w:t>上開評核</w:t>
            </w:r>
            <w:proofErr w:type="gramEnd"/>
            <w:r>
              <w:rPr>
                <w:rFonts w:ascii="標楷體" w:eastAsia="標楷體" w:hAnsi="標楷體"/>
                <w:szCs w:val="24"/>
                <w:shd w:val="clear" w:color="auto" w:fill="F2F2F2"/>
              </w:rPr>
              <w:t>重點於實作全程影片中之時間註記、操作過程細部照</w:t>
            </w:r>
            <w:r>
              <w:rPr>
                <w:rFonts w:ascii="標楷體" w:eastAsia="標楷體" w:hAnsi="標楷體"/>
                <w:szCs w:val="24"/>
              </w:rPr>
              <w:t>片及成果照片等佐證資料。</w:t>
            </w:r>
          </w:p>
          <w:p w14:paraId="17B5C5F1" w14:textId="77777777" w:rsidR="004D14D5" w:rsidRDefault="00C15CF6">
            <w:pPr>
              <w:spacing w:line="240" w:lineRule="exact"/>
              <w:ind w:left="1198" w:hanging="1198"/>
            </w:pP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以上所填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資料均屬事實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，如有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不實願負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一切法律責任。</w:t>
            </w:r>
          </w:p>
        </w:tc>
      </w:tr>
    </w:tbl>
    <w:p w14:paraId="06CA4EC7" w14:textId="77777777" w:rsidR="004D14D5" w:rsidRDefault="00C15CF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參、審查結果</w:t>
      </w:r>
    </w:p>
    <w:tbl>
      <w:tblPr>
        <w:tblW w:w="96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3203"/>
        <w:gridCol w:w="3203"/>
      </w:tblGrid>
      <w:tr w:rsidR="004D14D5" w14:paraId="3BC9EDA8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32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E164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申請人</w:t>
            </w:r>
          </w:p>
        </w:tc>
        <w:tc>
          <w:tcPr>
            <w:tcW w:w="32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7C8A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檢核</w:t>
            </w:r>
          </w:p>
        </w:tc>
        <w:tc>
          <w:tcPr>
            <w:tcW w:w="32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9159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復審</w:t>
            </w:r>
          </w:p>
        </w:tc>
      </w:tr>
      <w:tr w:rsidR="004D14D5" w14:paraId="3923F91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1647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營造業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負責人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903C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工地主任或專任工程人員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43F5" w14:textId="77777777" w:rsidR="004D14D5" w:rsidRDefault="00C1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營造公會</w:t>
            </w:r>
          </w:p>
        </w:tc>
      </w:tr>
      <w:tr w:rsidR="004D14D5" w14:paraId="1FFAE227" w14:textId="77777777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32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3D66" w14:textId="77777777" w:rsidR="004D14D5" w:rsidRDefault="00C15CF6">
            <w:pPr>
              <w:jc w:val="center"/>
            </w:pPr>
            <w:r>
              <w:rPr>
                <w:rFonts w:ascii="標楷體" w:eastAsia="標楷體" w:hAnsi="標楷體"/>
                <w:color w:val="808080"/>
                <w:sz w:val="22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</w:rPr>
              <w:t>簽章</w:t>
            </w:r>
            <w:r>
              <w:rPr>
                <w:rFonts w:ascii="標楷體" w:eastAsia="標楷體" w:hAnsi="標楷體"/>
                <w:color w:val="808080"/>
                <w:sz w:val="22"/>
              </w:rPr>
              <w:t>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3051" w14:textId="77777777" w:rsidR="004D14D5" w:rsidRDefault="00C15CF6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符合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不符合</w:t>
            </w:r>
          </w:p>
          <w:p w14:paraId="2E999175" w14:textId="77777777" w:rsidR="004D14D5" w:rsidRDefault="004D14D5">
            <w:pPr>
              <w:jc w:val="center"/>
              <w:rPr>
                <w:rFonts w:ascii="標楷體" w:eastAsia="標楷體" w:hAnsi="標楷體"/>
                <w:color w:val="808080"/>
                <w:sz w:val="22"/>
              </w:rPr>
            </w:pPr>
          </w:p>
          <w:p w14:paraId="546DFD0F" w14:textId="77777777" w:rsidR="004D14D5" w:rsidRDefault="004D14D5">
            <w:pPr>
              <w:jc w:val="center"/>
              <w:rPr>
                <w:rFonts w:ascii="標楷體" w:eastAsia="標楷體" w:hAnsi="標楷體"/>
                <w:color w:val="808080"/>
                <w:sz w:val="22"/>
              </w:rPr>
            </w:pPr>
          </w:p>
          <w:p w14:paraId="1A921433" w14:textId="77777777" w:rsidR="004D14D5" w:rsidRDefault="00C15CF6">
            <w:pPr>
              <w:jc w:val="center"/>
            </w:pPr>
            <w:r>
              <w:rPr>
                <w:rFonts w:ascii="標楷體" w:eastAsia="標楷體" w:hAnsi="標楷體"/>
                <w:color w:val="808080"/>
                <w:sz w:val="22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</w:rPr>
              <w:t>簽章</w:t>
            </w:r>
            <w:r>
              <w:rPr>
                <w:rFonts w:ascii="標楷體" w:eastAsia="標楷體" w:hAnsi="標楷體"/>
                <w:color w:val="808080"/>
                <w:sz w:val="22"/>
              </w:rPr>
              <w:t>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A3A5" w14:textId="77777777" w:rsidR="004D14D5" w:rsidRDefault="00C15CF6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通過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未通過</w:t>
            </w:r>
          </w:p>
          <w:p w14:paraId="191BD6D9" w14:textId="77777777" w:rsidR="004D14D5" w:rsidRDefault="004D14D5">
            <w:pPr>
              <w:jc w:val="both"/>
              <w:rPr>
                <w:rFonts w:ascii="標楷體" w:eastAsia="標楷體" w:hAnsi="標楷體"/>
                <w:color w:val="808080"/>
                <w:sz w:val="22"/>
              </w:rPr>
            </w:pPr>
          </w:p>
          <w:p w14:paraId="5C0DF781" w14:textId="77777777" w:rsidR="004D14D5" w:rsidRDefault="004D14D5">
            <w:pPr>
              <w:jc w:val="both"/>
              <w:rPr>
                <w:rFonts w:ascii="標楷體" w:eastAsia="標楷體" w:hAnsi="標楷體"/>
                <w:color w:val="808080"/>
                <w:sz w:val="22"/>
              </w:rPr>
            </w:pPr>
          </w:p>
          <w:p w14:paraId="1EDD044E" w14:textId="77777777" w:rsidR="004D14D5" w:rsidRDefault="00C15CF6">
            <w:pPr>
              <w:jc w:val="center"/>
            </w:pPr>
            <w:r>
              <w:rPr>
                <w:rFonts w:ascii="標楷體" w:eastAsia="標楷體" w:hAnsi="標楷體"/>
                <w:color w:val="808080"/>
                <w:sz w:val="22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</w:rPr>
              <w:t>簽章</w:t>
            </w:r>
            <w:r>
              <w:rPr>
                <w:rFonts w:ascii="標楷體" w:eastAsia="標楷體" w:hAnsi="標楷體"/>
                <w:color w:val="808080"/>
                <w:sz w:val="22"/>
              </w:rPr>
              <w:t>)</w:t>
            </w:r>
          </w:p>
        </w:tc>
      </w:tr>
    </w:tbl>
    <w:p w14:paraId="76C2C662" w14:textId="77777777" w:rsidR="004D14D5" w:rsidRDefault="00C15CF6">
      <w:pPr>
        <w:spacing w:line="44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本表一式三份，一份送還營造業者收執，一份存公會核辦單位，一份送營建署申請審查。</w:t>
      </w:r>
    </w:p>
    <w:p w14:paraId="2941A419" w14:textId="77777777" w:rsidR="004D14D5" w:rsidRDefault="004D14D5">
      <w:pPr>
        <w:spacing w:line="440" w:lineRule="exact"/>
        <w:jc w:val="right"/>
        <w:rPr>
          <w:rFonts w:ascii="標楷體" w:eastAsia="標楷體" w:hAnsi="標楷體"/>
          <w:szCs w:val="24"/>
        </w:rPr>
      </w:pPr>
    </w:p>
    <w:p w14:paraId="56412EB8" w14:textId="77777777" w:rsidR="004D14D5" w:rsidRDefault="00C15CF6">
      <w:pPr>
        <w:spacing w:line="440" w:lineRule="exact"/>
        <w:jc w:val="center"/>
      </w:pPr>
      <w:r>
        <w:rPr>
          <w:rFonts w:ascii="標楷體" w:eastAsia="標楷體" w:hAnsi="標楷體"/>
          <w:sz w:val="36"/>
          <w:szCs w:val="36"/>
        </w:rPr>
        <w:t>中華民國</w:t>
      </w:r>
      <w:r>
        <w:rPr>
          <w:rFonts w:ascii="標楷體" w:eastAsia="標楷體" w:hAnsi="標楷體"/>
          <w:sz w:val="36"/>
          <w:szCs w:val="36"/>
        </w:rPr>
        <w:t>_____</w:t>
      </w:r>
      <w:r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>_____</w:t>
      </w:r>
      <w:r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>_____</w:t>
      </w:r>
      <w:r>
        <w:rPr>
          <w:rFonts w:ascii="標楷體" w:eastAsia="標楷體" w:hAnsi="標楷體"/>
          <w:sz w:val="36"/>
          <w:szCs w:val="36"/>
        </w:rPr>
        <w:t>日</w:t>
      </w:r>
    </w:p>
    <w:sectPr w:rsidR="004D14D5">
      <w:pgSz w:w="11906" w:h="16838"/>
      <w:pgMar w:top="284" w:right="1134" w:bottom="426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213E" w14:textId="77777777" w:rsidR="00000000" w:rsidRDefault="00C15CF6">
      <w:r>
        <w:separator/>
      </w:r>
    </w:p>
  </w:endnote>
  <w:endnote w:type="continuationSeparator" w:id="0">
    <w:p w14:paraId="559DE6EB" w14:textId="77777777" w:rsidR="00000000" w:rsidRDefault="00C1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284E" w14:textId="77777777" w:rsidR="00000000" w:rsidRDefault="00C15CF6">
      <w:r>
        <w:rPr>
          <w:color w:val="000000"/>
        </w:rPr>
        <w:separator/>
      </w:r>
    </w:p>
  </w:footnote>
  <w:footnote w:type="continuationSeparator" w:id="0">
    <w:p w14:paraId="56370113" w14:textId="77777777" w:rsidR="00000000" w:rsidRDefault="00C1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24C"/>
    <w:multiLevelType w:val="multilevel"/>
    <w:tmpl w:val="50B00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AA11CE"/>
    <w:multiLevelType w:val="multilevel"/>
    <w:tmpl w:val="5902F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7A204C"/>
    <w:multiLevelType w:val="multilevel"/>
    <w:tmpl w:val="74A2D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3868549">
    <w:abstractNumId w:val="1"/>
  </w:num>
  <w:num w:numId="2" w16cid:durableId="597641073">
    <w:abstractNumId w:val="2"/>
  </w:num>
  <w:num w:numId="3" w16cid:durableId="8750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14D5"/>
    <w:rsid w:val="004D14D5"/>
    <w:rsid w:val="00C1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B513"/>
  <w15:docId w15:val="{50E13A75-8DBA-456A-9903-7B3EBE9A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黃建智</dc:creator>
  <dc:description/>
  <cp:lastModifiedBy>Mei Chen</cp:lastModifiedBy>
  <cp:revision>2</cp:revision>
  <cp:lastPrinted>2022-07-08T02:24:00Z</cp:lastPrinted>
  <dcterms:created xsi:type="dcterms:W3CDTF">2022-07-08T02:25:00Z</dcterms:created>
  <dcterms:modified xsi:type="dcterms:W3CDTF">2022-07-08T02:25:00Z</dcterms:modified>
</cp:coreProperties>
</file>